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BC" w:rsidRDefault="00095799">
      <w:r>
        <w:t>Comment rendre l’enregist</w:t>
      </w:r>
      <w:r w:rsidR="00ED46E0">
        <w:t>re</w:t>
      </w:r>
      <w:r>
        <w:t>ment de votre cours disponible aux étudiants.</w:t>
      </w:r>
    </w:p>
    <w:p w:rsidR="00095799" w:rsidRDefault="00095799" w:rsidP="00095799">
      <w:pPr>
        <w:pStyle w:val="Paragraphedeliste"/>
        <w:numPr>
          <w:ilvl w:val="0"/>
          <w:numId w:val="1"/>
        </w:numPr>
      </w:pPr>
      <w:r>
        <w:t>Depuis le p.bart.qc.ca connect</w:t>
      </w:r>
      <w:r w:rsidR="00ED46E0">
        <w:t>ez-</w:t>
      </w:r>
      <w:r>
        <w:t>vous à la plateforme AdobeConnect.</w:t>
      </w:r>
    </w:p>
    <w:p w:rsidR="00095799" w:rsidRDefault="00095799" w:rsidP="00095799">
      <w:pPr>
        <w:pStyle w:val="Paragraphedeliste"/>
        <w:numPr>
          <w:ilvl w:val="0"/>
          <w:numId w:val="1"/>
        </w:numPr>
      </w:pPr>
      <w:r>
        <w:t xml:space="preserve">Dans le menu </w:t>
      </w:r>
      <w:r w:rsidR="00ED46E0">
        <w:t>« </w:t>
      </w:r>
      <w:r w:rsidRPr="00D22F7B">
        <w:rPr>
          <w:b/>
        </w:rPr>
        <w:t>Réunions</w:t>
      </w:r>
      <w:r w:rsidR="00ED46E0">
        <w:t> »</w:t>
      </w:r>
      <w:r>
        <w:t xml:space="preserve"> et </w:t>
      </w:r>
      <w:r w:rsidR="00ED46E0">
        <w:t>« </w:t>
      </w:r>
      <w:r w:rsidR="00ED46E0" w:rsidRPr="00D22F7B">
        <w:rPr>
          <w:b/>
        </w:rPr>
        <w:t>r</w:t>
      </w:r>
      <w:r w:rsidRPr="00D22F7B">
        <w:rPr>
          <w:b/>
        </w:rPr>
        <w:t>éunions</w:t>
      </w:r>
      <w:r w:rsidR="00ED46E0" w:rsidRPr="00D22F7B">
        <w:rPr>
          <w:b/>
        </w:rPr>
        <w:t xml:space="preserve"> </w:t>
      </w:r>
      <w:r w:rsidRPr="00D22F7B">
        <w:rPr>
          <w:b/>
        </w:rPr>
        <w:t>partagées</w:t>
      </w:r>
      <w:r w:rsidR="00ED46E0">
        <w:t> »</w:t>
      </w:r>
    </w:p>
    <w:p w:rsidR="00095799" w:rsidRDefault="00095799" w:rsidP="00095799">
      <w:pPr>
        <w:pStyle w:val="Paragraphedeliste"/>
        <w:numPr>
          <w:ilvl w:val="0"/>
          <w:numId w:val="1"/>
        </w:numPr>
      </w:pPr>
      <w:r>
        <w:t>Cliquer sur votre cours,  </w:t>
      </w:r>
      <w:r w:rsidRPr="00C5446F">
        <w:rPr>
          <w:u w:val="single"/>
        </w:rPr>
        <w:t xml:space="preserve">exemple </w:t>
      </w:r>
      <w:r>
        <w:t>« </w:t>
      </w:r>
      <w:hyperlink r:id="rId5" w:history="1">
        <w:r>
          <w:rPr>
            <w:rStyle w:val="Lienhypertexte"/>
            <w:rFonts w:ascii="Verdana" w:hAnsi="Verdana"/>
            <w:color w:val="000000"/>
            <w:sz w:val="18"/>
            <w:szCs w:val="18"/>
            <w:shd w:val="clear" w:color="auto" w:fill="FFFFFF"/>
          </w:rPr>
          <w:t>A14-Marketing social I</w:t>
        </w:r>
      </w:hyperlink>
      <w:r>
        <w:t> »</w:t>
      </w:r>
    </w:p>
    <w:p w:rsidR="00095799" w:rsidRDefault="00095799" w:rsidP="00095799">
      <w:pPr>
        <w:pStyle w:val="Paragraphedeliste"/>
        <w:numPr>
          <w:ilvl w:val="0"/>
          <w:numId w:val="1"/>
        </w:numPr>
      </w:pPr>
      <w:r>
        <w:t xml:space="preserve">Sous le menu « Enregistrements » , </w:t>
      </w:r>
      <w:r w:rsidR="00ED46E0">
        <w:t>c</w:t>
      </w:r>
      <w:r>
        <w:t>liquer sur la vidéo portant le nom de votre puis un numéro et appuyer sur le bouton « Déplacer dans un dossier »</w:t>
      </w:r>
      <w:r>
        <w:rPr>
          <w:lang w:val="fr-FR" w:eastAsia="fr-FR"/>
        </w:rPr>
        <w:drawing>
          <wp:inline distT="0" distB="0" distL="0" distR="0">
            <wp:extent cx="5267325" cy="21526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99" w:rsidRDefault="00ED46E0" w:rsidP="00095799">
      <w:pPr>
        <w:pStyle w:val="Paragraphedeliste"/>
        <w:numPr>
          <w:ilvl w:val="0"/>
          <w:numId w:val="1"/>
        </w:numPr>
      </w:pPr>
      <w:r>
        <w:t>c</w:t>
      </w:r>
      <w:r w:rsidR="00095799">
        <w:t>liquer sur « </w:t>
      </w:r>
      <w:bookmarkStart w:id="0" w:name="_GoBack"/>
      <w:r w:rsidR="00095799" w:rsidRPr="00C5446F">
        <w:rPr>
          <w:b/>
          <w:u w:val="single"/>
        </w:rPr>
        <w:t>contenu partagé</w:t>
      </w:r>
      <w:r w:rsidR="00095799">
        <w:t> </w:t>
      </w:r>
      <w:bookmarkEnd w:id="0"/>
      <w:r w:rsidR="00095799">
        <w:t>» et cl</w:t>
      </w:r>
      <w:r w:rsidR="004E51B0">
        <w:t>iquer de nouveau sur le dossier portant le nom de votre cours. Exemple « </w:t>
      </w:r>
      <w:hyperlink r:id="rId7" w:history="1">
        <w:r w:rsidR="004E51B0">
          <w:rPr>
            <w:rStyle w:val="Lienhypertexte"/>
            <w:rFonts w:ascii="Verdana" w:hAnsi="Verdana"/>
            <w:color w:val="000000"/>
            <w:sz w:val="18"/>
            <w:szCs w:val="18"/>
            <w:shd w:val="clear" w:color="auto" w:fill="FFFFFF"/>
          </w:rPr>
          <w:t>A14-Marketing social I</w:t>
        </w:r>
      </w:hyperlink>
      <w:r w:rsidR="004E51B0">
        <w:t> ».</w:t>
      </w:r>
      <w:r w:rsidR="004E51B0" w:rsidRPr="004E51B0">
        <w:rPr>
          <w:lang w:val="fr-FR" w:eastAsia="fr-FR"/>
        </w:rPr>
        <w:t xml:space="preserve"> </w:t>
      </w:r>
      <w:r w:rsidR="004E51B0">
        <w:rPr>
          <w:lang w:val="fr-FR" w:eastAsia="fr-FR"/>
        </w:rPr>
        <w:drawing>
          <wp:inline distT="0" distB="0" distL="0" distR="0" wp14:anchorId="0E414E22" wp14:editId="7A5F1A42">
            <wp:extent cx="5048250" cy="24765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50"/>
                    <a:stretch/>
                  </pic:blipFill>
                  <pic:spPr bwMode="auto">
                    <a:xfrm>
                      <a:off x="0" y="0"/>
                      <a:ext cx="50482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E51B0" w:rsidRDefault="004E51B0" w:rsidP="00095799">
      <w:pPr>
        <w:pStyle w:val="Paragraphedeliste"/>
        <w:numPr>
          <w:ilvl w:val="0"/>
          <w:numId w:val="1"/>
        </w:numPr>
      </w:pPr>
      <w:r>
        <w:t>Une fois votre dossier de cours ouvert cliquer sur « déplacer » et « OK »</w:t>
      </w:r>
      <w:r>
        <w:br/>
      </w:r>
      <w:r>
        <w:rPr>
          <w:lang w:val="fr-FR" w:eastAsia="fr-FR"/>
        </w:rPr>
        <w:drawing>
          <wp:inline distT="0" distB="0" distL="0" distR="0" wp14:anchorId="2B48D87D" wp14:editId="24A60DDA">
            <wp:extent cx="962025" cy="4095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799" w:rsidRDefault="00095799"/>
    <w:p w:rsidR="004E51B0" w:rsidRDefault="004E51B0">
      <w:r>
        <w:t>Attention page 2!</w:t>
      </w:r>
      <w:r>
        <w:br w:type="page"/>
      </w:r>
    </w:p>
    <w:p w:rsidR="004E51B0" w:rsidRDefault="004E51B0">
      <w:r>
        <w:lastRenderedPageBreak/>
        <w:t>Les étudiants (et vous) pourront vis</w:t>
      </w:r>
      <w:r w:rsidR="00ED46E0">
        <w:t>ionner</w:t>
      </w:r>
      <w:r>
        <w:t xml:space="preserve"> les enregistrements en cliquant sur « Contenu », « </w:t>
      </w:r>
      <w:r w:rsidRPr="00D22F7B">
        <w:rPr>
          <w:b/>
        </w:rPr>
        <w:t>contenu partagées</w:t>
      </w:r>
      <w:r>
        <w:t> », le titre du cours, et le lien de la vidéo</w:t>
      </w:r>
    </w:p>
    <w:p w:rsidR="004E51B0" w:rsidRDefault="004E51B0">
      <w:r>
        <w:rPr>
          <w:lang w:val="fr-FR" w:eastAsia="fr-FR"/>
        </w:rPr>
        <w:drawing>
          <wp:inline distT="0" distB="0" distL="0" distR="0">
            <wp:extent cx="5267325" cy="29718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6E0" w:rsidRDefault="00ED46E0"/>
    <w:p w:rsidR="00ED46E0" w:rsidRDefault="00ED46E0">
      <w:r>
        <w:t>Merci, Steve</w:t>
      </w:r>
    </w:p>
    <w:sectPr w:rsidR="00ED4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424132"/>
    <w:multiLevelType w:val="hybridMultilevel"/>
    <w:tmpl w:val="F4060DF4"/>
    <w:lvl w:ilvl="0" w:tplc="4B8CC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99"/>
    <w:rsid w:val="00095799"/>
    <w:rsid w:val="004E51B0"/>
    <w:rsid w:val="006F04BC"/>
    <w:rsid w:val="00C5446F"/>
    <w:rsid w:val="00D22F7B"/>
    <w:rsid w:val="00ED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A7D65-C0F6-40E4-A598-E88554B4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5799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0957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bart.adobeconnect.com/admin/meeting/sco/recordings/move?account-id=1281568490&amp;dest-sco-id=1282517544&amp;filter-rows=20&amp;filter-start=0&amp;list-sco-id=1285825550&amp;sco-id=1282454146&amp;select-all=true&amp;start-id=1282454146&amp;tab-id=128156849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bart.adobeconnect.com/admin/meeting/sco/info?account-id=1281568490&amp;principal-id=1281623165&amp;sco-id=1282454146&amp;tab-id=1281568494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DEF57F68.dotm</Template>
  <TotalTime>29</TotalTime>
  <Pages>2</Pages>
  <Words>186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Falardeau</dc:creator>
  <cp:keywords/>
  <dc:description/>
  <cp:lastModifiedBy>falste</cp:lastModifiedBy>
  <cp:revision>4</cp:revision>
  <dcterms:created xsi:type="dcterms:W3CDTF">2014-09-17T17:40:00Z</dcterms:created>
  <dcterms:modified xsi:type="dcterms:W3CDTF">2014-10-22T21:34:00Z</dcterms:modified>
</cp:coreProperties>
</file>